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B0" w:rsidRDefault="00FC0BB0" w:rsidP="001A401D">
      <w:pPr>
        <w:jc w:val="right"/>
        <w:rPr>
          <w:rFonts w:ascii="Arial" w:hAnsi="Arial" w:cs="Arial"/>
          <w:sz w:val="20"/>
          <w:szCs w:val="20"/>
        </w:rPr>
      </w:pPr>
    </w:p>
    <w:p w:rsidR="00FC0BB0" w:rsidRDefault="00FC0BB0" w:rsidP="001A401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(po zmianach)</w:t>
      </w:r>
    </w:p>
    <w:p w:rsidR="00FC0BB0" w:rsidRDefault="00FC0BB0" w:rsidP="005C3BE9">
      <w:pPr>
        <w:rPr>
          <w:rFonts w:ascii="Arial" w:hAnsi="Arial" w:cs="Arial"/>
          <w:sz w:val="20"/>
          <w:szCs w:val="20"/>
        </w:rPr>
      </w:pPr>
    </w:p>
    <w:p w:rsidR="00FC0BB0" w:rsidRDefault="00FC0BB0" w:rsidP="00987B5A">
      <w:pPr>
        <w:pStyle w:val="Heading3"/>
        <w:keepNext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FC0BB0" w:rsidRDefault="00FC0BB0" w:rsidP="00987B5A">
      <w:pPr>
        <w:rPr>
          <w:rFonts w:ascii="Arial" w:hAnsi="Arial" w:cs="Arial"/>
          <w:sz w:val="20"/>
          <w:szCs w:val="20"/>
        </w:rPr>
      </w:pPr>
    </w:p>
    <w:p w:rsidR="00FC0BB0" w:rsidRDefault="00FC0BB0" w:rsidP="005A2072">
      <w:pPr>
        <w:pStyle w:val="NormalnyWeb1"/>
        <w:spacing w:before="0" w:beforeAutospacing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Wykonawcy/Wykonawców w przypadku oferty wspólnej:</w:t>
      </w:r>
    </w:p>
    <w:p w:rsidR="00FC0BB0" w:rsidRDefault="00FC0BB0" w:rsidP="005A2072">
      <w:pPr>
        <w:pStyle w:val="NormalnyWeb1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</w:t>
      </w:r>
    </w:p>
    <w:p w:rsidR="00FC0BB0" w:rsidRDefault="00FC0BB0" w:rsidP="0052093D">
      <w:pPr>
        <w:pStyle w:val="NormalnyWeb1"/>
        <w:spacing w:before="0" w:beforeAutospacing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Adres* ........................................................................................................................................................</w:t>
      </w:r>
    </w:p>
    <w:p w:rsidR="00FC0BB0" w:rsidRDefault="00FC0BB0" w:rsidP="0052093D">
      <w:pPr>
        <w:pStyle w:val="NormalnyWeb1"/>
        <w:spacing w:before="0" w:beforeAutospacing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NIP*...............................................................................................</w:t>
      </w:r>
    </w:p>
    <w:p w:rsidR="00FC0BB0" w:rsidRDefault="00FC0BB0" w:rsidP="0052093D">
      <w:pPr>
        <w:pStyle w:val="NormalnyWeb1"/>
        <w:spacing w:before="0" w:beforeAutospacing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REGON* .......................................................................................</w:t>
      </w:r>
    </w:p>
    <w:p w:rsidR="00FC0BB0" w:rsidRDefault="00FC0BB0" w:rsidP="0052093D">
      <w:pPr>
        <w:pStyle w:val="NormalnyWeb1"/>
        <w:spacing w:before="0" w:beforeAutospacing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Telefon* ........................................................................................ </w:t>
      </w:r>
    </w:p>
    <w:p w:rsidR="00FC0BB0" w:rsidRDefault="00FC0BB0" w:rsidP="0052093D">
      <w:pPr>
        <w:pStyle w:val="NormalnyWeb1"/>
        <w:spacing w:before="0" w:beforeAutospacing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Fax* na który Zamawiający ma przesyłać korespondencję............................................................</w:t>
      </w:r>
    </w:p>
    <w:p w:rsidR="00FC0BB0" w:rsidRDefault="00FC0BB0" w:rsidP="0052093D">
      <w:pPr>
        <w:pStyle w:val="NormalnyWeb1"/>
        <w:spacing w:before="0" w:beforeAutospacing="0"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*- w przypadku oferty wspólnej należy podać dane dotyczące Wykonawcy-Pełnomocnika</w:t>
      </w:r>
    </w:p>
    <w:p w:rsidR="00FC0BB0" w:rsidRPr="00987B5A" w:rsidRDefault="00FC0BB0" w:rsidP="00987B5A">
      <w:pPr>
        <w:jc w:val="both"/>
        <w:rPr>
          <w:rFonts w:ascii="Arial" w:hAnsi="Arial" w:cs="Arial"/>
          <w:sz w:val="20"/>
          <w:szCs w:val="20"/>
        </w:rPr>
      </w:pPr>
    </w:p>
    <w:p w:rsidR="00FC0BB0" w:rsidRPr="00987B5A" w:rsidRDefault="00FC0BB0" w:rsidP="00987B5A">
      <w:pPr>
        <w:widowControl w:val="0"/>
        <w:autoSpaceDE w:val="0"/>
        <w:autoSpaceDN w:val="0"/>
        <w:adjustRightInd w:val="0"/>
        <w:ind w:left="-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87B5A">
        <w:rPr>
          <w:rFonts w:ascii="Arial" w:hAnsi="Arial" w:cs="Arial"/>
          <w:sz w:val="20"/>
          <w:szCs w:val="20"/>
        </w:rPr>
        <w:t>W odpowiedzi na zaproszenie do złożenia oferty wystosowane</w:t>
      </w:r>
      <w:r>
        <w:rPr>
          <w:rFonts w:ascii="Arial" w:hAnsi="Arial" w:cs="Arial"/>
          <w:sz w:val="20"/>
          <w:szCs w:val="20"/>
        </w:rPr>
        <w:t xml:space="preserve"> przez Gminę Łask zgodnie                                              </w:t>
      </w:r>
      <w:r w:rsidRPr="00987B5A">
        <w:rPr>
          <w:rFonts w:ascii="Arial" w:hAnsi="Arial" w:cs="Arial"/>
          <w:sz w:val="20"/>
          <w:szCs w:val="20"/>
        </w:rPr>
        <w:t>z Zarządzeniem Nr 93/14 Burmistrza Łasku z dnia 19 maja 2014 r. w sprawie zasad udzielenia zamówień publicznych o wartości nieprzekraczającej wyrażonej w złotych równowartości kwoty 30 000,00 euro w Urzędzie Miejskim w Łasku dla projektów realizowanych w ramach Programu Operacyjnego Infrastruktura i Środowisko</w:t>
      </w:r>
      <w:r>
        <w:rPr>
          <w:rFonts w:ascii="Arial" w:hAnsi="Arial" w:cs="Arial"/>
          <w:sz w:val="20"/>
          <w:szCs w:val="20"/>
        </w:rPr>
        <w:t xml:space="preserve"> </w:t>
      </w:r>
      <w:r w:rsidRPr="00987B5A">
        <w:rPr>
          <w:rFonts w:ascii="Arial" w:hAnsi="Arial" w:cs="Arial"/>
          <w:sz w:val="20"/>
          <w:szCs w:val="20"/>
        </w:rPr>
        <w:t>przedkładamy niniejszą ofertę, oświadczając, że akceptujemy w całości wszelkie warunki zawarte w zaproszeniu do złożenia oferty oraz:</w:t>
      </w:r>
    </w:p>
    <w:p w:rsidR="00FC0BB0" w:rsidRPr="00987B5A" w:rsidRDefault="00FC0BB0" w:rsidP="00987B5A">
      <w:pPr>
        <w:jc w:val="both"/>
      </w:pPr>
    </w:p>
    <w:p w:rsidR="00FC0BB0" w:rsidRDefault="00FC0BB0" w:rsidP="00987B5A">
      <w:pPr>
        <w:pStyle w:val="NormalnyWeb1"/>
        <w:numPr>
          <w:ilvl w:val="0"/>
          <w:numId w:val="1"/>
        </w:numPr>
        <w:spacing w:before="0" w:beforeAutospacing="0"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Oferuję/emy wykonanie przedmiotowego</w:t>
      </w:r>
      <w:r>
        <w:rPr>
          <w:rFonts w:ascii="Arial" w:hAnsi="Arial" w:cs="Arial"/>
          <w:sz w:val="20"/>
        </w:rPr>
        <w:t xml:space="preserve"> zamówienia zgodnie z wymogami zawartymi                               w zapytaniu ofertowym za cenę:</w:t>
      </w:r>
    </w:p>
    <w:p w:rsidR="00FC0BB0" w:rsidRDefault="00FC0BB0" w:rsidP="00987B5A">
      <w:pPr>
        <w:pStyle w:val="NormalnyWeb1"/>
        <w:spacing w:before="0" w:beforeAutospacing="0" w:after="0"/>
        <w:rPr>
          <w:rFonts w:ascii="Arial" w:hAnsi="Arial" w:cs="Arial"/>
          <w:sz w:val="20"/>
        </w:rPr>
      </w:pPr>
    </w:p>
    <w:tbl>
      <w:tblPr>
        <w:tblW w:w="0" w:type="auto"/>
        <w:tblInd w:w="648" w:type="dxa"/>
        <w:tblLook w:val="01E0"/>
      </w:tblPr>
      <w:tblGrid>
        <w:gridCol w:w="7740"/>
      </w:tblGrid>
      <w:tr w:rsidR="00FC0BB0" w:rsidTr="0052093D">
        <w:trPr>
          <w:trHeight w:val="3064"/>
        </w:trPr>
        <w:tc>
          <w:tcPr>
            <w:tcW w:w="7740" w:type="dxa"/>
          </w:tcPr>
          <w:p w:rsidR="00FC0BB0" w:rsidRPr="0052093D" w:rsidRDefault="00FC0BB0" w:rsidP="000C13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93D">
              <w:rPr>
                <w:rFonts w:ascii="Arial" w:hAnsi="Arial" w:cs="Arial"/>
                <w:b/>
                <w:sz w:val="20"/>
                <w:szCs w:val="20"/>
              </w:rPr>
              <w:t>cena ogółem netto: .......................................................................................................................</w:t>
            </w:r>
          </w:p>
          <w:p w:rsidR="00FC0BB0" w:rsidRPr="0052093D" w:rsidRDefault="00FC0BB0" w:rsidP="000C13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93D">
              <w:rPr>
                <w:rFonts w:ascii="Arial" w:hAnsi="Arial" w:cs="Arial"/>
                <w:sz w:val="20"/>
                <w:szCs w:val="20"/>
              </w:rPr>
              <w:t>słownie:</w:t>
            </w:r>
            <w:r w:rsidRPr="005209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093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FC0BB0" w:rsidRPr="0052093D" w:rsidRDefault="00FC0BB0" w:rsidP="000C13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93D">
              <w:rPr>
                <w:rFonts w:ascii="Arial" w:hAnsi="Arial" w:cs="Arial"/>
                <w:b/>
                <w:sz w:val="20"/>
                <w:szCs w:val="20"/>
              </w:rPr>
              <w:t>cena ogółem brutto:</w:t>
            </w:r>
          </w:p>
          <w:p w:rsidR="00FC0BB0" w:rsidRPr="0052093D" w:rsidRDefault="00FC0BB0" w:rsidP="000C13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93D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FC0BB0" w:rsidRPr="0052093D" w:rsidRDefault="00FC0BB0" w:rsidP="000C13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93D">
              <w:rPr>
                <w:rFonts w:ascii="Arial" w:hAnsi="Arial" w:cs="Arial"/>
                <w:sz w:val="20"/>
                <w:szCs w:val="20"/>
              </w:rPr>
              <w:t>słownie: ........................................................................................................................</w:t>
            </w:r>
          </w:p>
          <w:p w:rsidR="00FC0BB0" w:rsidRPr="0052093D" w:rsidRDefault="00FC0BB0" w:rsidP="000C13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93D">
              <w:rPr>
                <w:rFonts w:ascii="Arial" w:hAnsi="Arial" w:cs="Arial"/>
                <w:b/>
                <w:sz w:val="20"/>
                <w:szCs w:val="20"/>
              </w:rPr>
              <w:t>podatek VAT (......%) .......................................................................................................................</w:t>
            </w:r>
          </w:p>
          <w:p w:rsidR="00FC0BB0" w:rsidRPr="0052093D" w:rsidRDefault="00FC0BB0" w:rsidP="000C1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93D">
              <w:rPr>
                <w:rFonts w:ascii="Arial" w:hAnsi="Arial" w:cs="Arial"/>
                <w:sz w:val="20"/>
                <w:szCs w:val="20"/>
              </w:rPr>
              <w:t>słownie: ........................................................................................................................</w:t>
            </w:r>
          </w:p>
          <w:p w:rsidR="00FC0BB0" w:rsidRPr="0052093D" w:rsidRDefault="00FC0BB0" w:rsidP="000C1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93D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FC0BB0" w:rsidRPr="0052093D" w:rsidRDefault="00FC0BB0" w:rsidP="000C1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93D">
              <w:rPr>
                <w:rFonts w:ascii="Arial" w:hAnsi="Arial" w:cs="Arial"/>
                <w:b/>
                <w:sz w:val="20"/>
                <w:szCs w:val="20"/>
              </w:rPr>
              <w:t>zadanie 1</w:t>
            </w:r>
            <w:r w:rsidRPr="0052093D">
              <w:rPr>
                <w:rFonts w:ascii="Arial" w:hAnsi="Arial" w:cs="Arial"/>
                <w:sz w:val="20"/>
                <w:szCs w:val="20"/>
              </w:rPr>
              <w:t xml:space="preserve">  -  cena netto…………………… cena brutto …………………..</w:t>
            </w:r>
          </w:p>
          <w:p w:rsidR="00FC0BB0" w:rsidRPr="0052093D" w:rsidRDefault="00FC0BB0" w:rsidP="000C13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0BB0" w:rsidRPr="0052093D" w:rsidRDefault="00FC0BB0" w:rsidP="000C13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93D">
              <w:rPr>
                <w:rFonts w:ascii="Arial" w:hAnsi="Arial" w:cs="Arial"/>
                <w:b/>
                <w:sz w:val="20"/>
                <w:szCs w:val="20"/>
              </w:rPr>
              <w:t>zadanie 2</w:t>
            </w:r>
            <w:r w:rsidRPr="0052093D">
              <w:rPr>
                <w:rFonts w:ascii="Arial" w:hAnsi="Arial" w:cs="Arial"/>
                <w:sz w:val="20"/>
                <w:szCs w:val="20"/>
              </w:rPr>
              <w:t xml:space="preserve"> – cena netto …………………… cena brutto …………………..</w:t>
            </w:r>
          </w:p>
        </w:tc>
      </w:tr>
    </w:tbl>
    <w:p w:rsidR="00FC0BB0" w:rsidRDefault="00FC0BB0" w:rsidP="00987B5A">
      <w:pPr>
        <w:widowControl w:val="0"/>
        <w:tabs>
          <w:tab w:val="left" w:pos="2918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:rsidR="00FC0BB0" w:rsidRDefault="00FC0BB0" w:rsidP="005D0262">
      <w:pPr>
        <w:pStyle w:val="NormalnyWeb1"/>
        <w:numPr>
          <w:ilvl w:val="0"/>
          <w:numId w:val="1"/>
        </w:numPr>
        <w:spacing w:before="0" w:beforeAutospacing="0"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Zobowiązuję/emy się wykonać przedmiot zamówienia w terminach określonych w zaproszeniu do       </w:t>
      </w:r>
    </w:p>
    <w:p w:rsidR="00FC0BB0" w:rsidRPr="00E15888" w:rsidRDefault="00FC0BB0" w:rsidP="0052093D">
      <w:pPr>
        <w:pStyle w:val="NormalnyWeb1"/>
        <w:spacing w:before="0" w:beforeAutospacing="0" w:after="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złożenia oferty.</w:t>
      </w:r>
    </w:p>
    <w:p w:rsidR="00FC0BB0" w:rsidRDefault="00FC0BB0" w:rsidP="005D0262">
      <w:pPr>
        <w:pStyle w:val="NormalnyWeb1"/>
        <w:numPr>
          <w:ilvl w:val="0"/>
          <w:numId w:val="1"/>
        </w:numPr>
        <w:spacing w:before="0" w:beforeAutospacing="0"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5D0262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/</w:t>
      </w:r>
      <w:r w:rsidRPr="005D0262">
        <w:rPr>
          <w:rFonts w:ascii="Arial" w:hAnsi="Arial" w:cs="Arial"/>
          <w:sz w:val="20"/>
        </w:rPr>
        <w:t xml:space="preserve">y, że powyższe ceny zawierają wszystkie koszty, jakie ponosi Zamawiający </w:t>
      </w:r>
      <w:r>
        <w:rPr>
          <w:rFonts w:ascii="Arial" w:hAnsi="Arial" w:cs="Arial"/>
          <w:sz w:val="20"/>
        </w:rPr>
        <w:t xml:space="preserve">                               </w:t>
      </w:r>
    </w:p>
    <w:p w:rsidR="00FC0BB0" w:rsidRPr="005D0262" w:rsidRDefault="00FC0BB0" w:rsidP="0052093D">
      <w:pPr>
        <w:pStyle w:val="NormalnyWeb1"/>
        <w:spacing w:before="0" w:beforeAutospacing="0" w:after="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5D0262">
        <w:rPr>
          <w:rFonts w:ascii="Arial" w:hAnsi="Arial" w:cs="Arial"/>
          <w:sz w:val="20"/>
        </w:rPr>
        <w:t>w przypadku wyboru niniejszej oferty.</w:t>
      </w:r>
    </w:p>
    <w:p w:rsidR="00FC0BB0" w:rsidRDefault="00FC0BB0" w:rsidP="00987B5A">
      <w:pPr>
        <w:pStyle w:val="NormalnyWeb1"/>
        <w:numPr>
          <w:ilvl w:val="0"/>
          <w:numId w:val="1"/>
        </w:numPr>
        <w:spacing w:before="0" w:beforeAutospacing="0"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5D0262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/</w:t>
      </w:r>
      <w:r w:rsidRPr="005D0262">
        <w:rPr>
          <w:rFonts w:ascii="Arial" w:hAnsi="Arial" w:cs="Arial"/>
          <w:sz w:val="20"/>
        </w:rPr>
        <w:t>y, że uważam</w:t>
      </w:r>
      <w:r>
        <w:rPr>
          <w:rFonts w:ascii="Arial" w:hAnsi="Arial" w:cs="Arial"/>
          <w:sz w:val="20"/>
        </w:rPr>
        <w:t>/</w:t>
      </w:r>
      <w:r w:rsidRPr="005D0262">
        <w:rPr>
          <w:rFonts w:ascii="Arial" w:hAnsi="Arial" w:cs="Arial"/>
          <w:sz w:val="20"/>
        </w:rPr>
        <w:t>y się związ</w:t>
      </w:r>
      <w:r>
        <w:rPr>
          <w:rFonts w:ascii="Arial" w:hAnsi="Arial" w:cs="Arial"/>
          <w:sz w:val="20"/>
        </w:rPr>
        <w:t>ani niniejszą ofertą na czas</w:t>
      </w:r>
      <w:r w:rsidRPr="005D0262">
        <w:rPr>
          <w:rFonts w:ascii="Arial" w:hAnsi="Arial" w:cs="Arial"/>
          <w:sz w:val="20"/>
        </w:rPr>
        <w:t> </w:t>
      </w:r>
      <w:r w:rsidRPr="005D0262">
        <w:rPr>
          <w:rFonts w:ascii="Arial" w:hAnsi="Arial" w:cs="Arial"/>
          <w:b/>
          <w:sz w:val="20"/>
        </w:rPr>
        <w:t>30 dni</w:t>
      </w:r>
      <w:r w:rsidRPr="005D0262">
        <w:rPr>
          <w:rFonts w:ascii="Arial" w:hAnsi="Arial" w:cs="Arial"/>
          <w:sz w:val="20"/>
        </w:rPr>
        <w:t xml:space="preserve"> od upływu terminu </w:t>
      </w:r>
      <w:r>
        <w:rPr>
          <w:rFonts w:ascii="Arial" w:hAnsi="Arial" w:cs="Arial"/>
          <w:sz w:val="20"/>
        </w:rPr>
        <w:t xml:space="preserve">  </w:t>
      </w:r>
    </w:p>
    <w:p w:rsidR="00FC0BB0" w:rsidRPr="00E15888" w:rsidRDefault="00FC0BB0" w:rsidP="0052093D">
      <w:pPr>
        <w:pStyle w:val="NormalnyWeb1"/>
        <w:spacing w:before="0" w:beforeAutospacing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5D0262">
        <w:rPr>
          <w:rFonts w:ascii="Arial" w:hAnsi="Arial" w:cs="Arial"/>
          <w:sz w:val="20"/>
        </w:rPr>
        <w:t>składania ofert.</w:t>
      </w:r>
    </w:p>
    <w:p w:rsidR="00FC0BB0" w:rsidRPr="00E15888" w:rsidRDefault="00FC0BB0" w:rsidP="00E1588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E15888">
        <w:rPr>
          <w:rFonts w:ascii="Arial" w:hAnsi="Arial" w:cs="Arial"/>
          <w:sz w:val="20"/>
          <w:szCs w:val="20"/>
        </w:rPr>
        <w:t>Załączam</w:t>
      </w:r>
      <w:r>
        <w:rPr>
          <w:rFonts w:ascii="Arial" w:hAnsi="Arial" w:cs="Arial"/>
          <w:sz w:val="20"/>
          <w:szCs w:val="20"/>
        </w:rPr>
        <w:t>/y</w:t>
      </w:r>
      <w:r w:rsidRPr="00E15888">
        <w:rPr>
          <w:rFonts w:ascii="Arial" w:hAnsi="Arial" w:cs="Arial"/>
          <w:sz w:val="20"/>
          <w:szCs w:val="20"/>
        </w:rPr>
        <w:t xml:space="preserve"> kserokopię uprawnień budowlanych oraz kserokopię aktualnego zaświadczenia </w:t>
      </w:r>
      <w:r w:rsidRPr="00E1588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E15888">
        <w:rPr>
          <w:rFonts w:ascii="Arial" w:hAnsi="Arial" w:cs="Arial"/>
          <w:sz w:val="20"/>
          <w:szCs w:val="20"/>
        </w:rPr>
        <w:t xml:space="preserve">o przynależności do Okręgowej Izby Inżynierów Budownictwa. </w:t>
      </w:r>
    </w:p>
    <w:p w:rsidR="00FC0BB0" w:rsidRPr="00E15888" w:rsidRDefault="00FC0BB0" w:rsidP="00E1588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C0BB0" w:rsidRDefault="00FC0BB0" w:rsidP="00987B5A">
      <w:pPr>
        <w:rPr>
          <w:rFonts w:ascii="Arial" w:hAnsi="Arial" w:cs="Arial"/>
        </w:rPr>
      </w:pPr>
    </w:p>
    <w:p w:rsidR="00FC0BB0" w:rsidRDefault="00FC0BB0" w:rsidP="00987B5A">
      <w:pPr>
        <w:rPr>
          <w:rFonts w:ascii="Arial" w:hAnsi="Arial" w:cs="Arial"/>
        </w:rPr>
      </w:pPr>
    </w:p>
    <w:p w:rsidR="00FC0BB0" w:rsidRDefault="00FC0BB0" w:rsidP="00987B5A">
      <w:pPr>
        <w:rPr>
          <w:rFonts w:ascii="Arial" w:hAnsi="Arial" w:cs="Arial"/>
        </w:rPr>
      </w:pPr>
    </w:p>
    <w:p w:rsidR="00FC0BB0" w:rsidRDefault="00FC0BB0" w:rsidP="00987B5A">
      <w:pPr>
        <w:rPr>
          <w:rFonts w:ascii="Arial" w:hAnsi="Arial" w:cs="Arial"/>
        </w:rPr>
      </w:pPr>
    </w:p>
    <w:p w:rsidR="00FC0BB0" w:rsidRDefault="00FC0BB0" w:rsidP="00987B5A">
      <w:pPr>
        <w:rPr>
          <w:rFonts w:ascii="Arial" w:hAnsi="Arial" w:cs="Arial"/>
        </w:rPr>
      </w:pPr>
    </w:p>
    <w:p w:rsidR="00FC0BB0" w:rsidRDefault="00FC0BB0" w:rsidP="00987B5A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</w:p>
    <w:p w:rsidR="00FC0BB0" w:rsidRDefault="00FC0BB0" w:rsidP="00987B5A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</w:p>
    <w:p w:rsidR="00FC0BB0" w:rsidRDefault="00FC0BB0" w:rsidP="00987B5A">
      <w:pPr>
        <w:tabs>
          <w:tab w:val="left" w:pos="0"/>
        </w:tabs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FC0BB0" w:rsidRDefault="00FC0BB0" w:rsidP="00987B5A">
      <w:pPr>
        <w:tabs>
          <w:tab w:val="left" w:pos="0"/>
        </w:tabs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i pieczątka Wykonawcy</w:t>
      </w:r>
    </w:p>
    <w:p w:rsidR="00FC0BB0" w:rsidRDefault="00FC0BB0" w:rsidP="00987B5A">
      <w:pPr>
        <w:tabs>
          <w:tab w:val="left" w:pos="0"/>
        </w:tabs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/Wykonawcy-Pełnomocnika/</w:t>
      </w:r>
    </w:p>
    <w:p w:rsidR="00FC0BB0" w:rsidRDefault="00FC0BB0" w:rsidP="00987B5A">
      <w:pPr>
        <w:tabs>
          <w:tab w:val="left" w:pos="0"/>
        </w:tabs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uprawnionego przedstawiciela Wykonawcy</w:t>
      </w:r>
    </w:p>
    <w:p w:rsidR="00FC0BB0" w:rsidRPr="00D51F00" w:rsidRDefault="00FC0BB0" w:rsidP="00D51F00">
      <w:pPr>
        <w:tabs>
          <w:tab w:val="left" w:pos="0"/>
        </w:tabs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/Wykonawcy-Pełnomocnika/</w:t>
      </w:r>
      <w:bookmarkStart w:id="0" w:name="_GoBack"/>
      <w:bookmarkEnd w:id="0"/>
    </w:p>
    <w:sectPr w:rsidR="00FC0BB0" w:rsidRPr="00D51F00" w:rsidSect="005C3BE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BC6"/>
    <w:multiLevelType w:val="hybridMultilevel"/>
    <w:tmpl w:val="886AB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715A00"/>
    <w:multiLevelType w:val="hybridMultilevel"/>
    <w:tmpl w:val="68EC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CE42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B5A"/>
    <w:rsid w:val="00010C34"/>
    <w:rsid w:val="000C13D8"/>
    <w:rsid w:val="001A401D"/>
    <w:rsid w:val="001C2EAA"/>
    <w:rsid w:val="001F7374"/>
    <w:rsid w:val="00412906"/>
    <w:rsid w:val="0052093D"/>
    <w:rsid w:val="005A2072"/>
    <w:rsid w:val="005C3BE9"/>
    <w:rsid w:val="005C6435"/>
    <w:rsid w:val="005D0262"/>
    <w:rsid w:val="006E438E"/>
    <w:rsid w:val="007264E7"/>
    <w:rsid w:val="00915CC0"/>
    <w:rsid w:val="00987B5A"/>
    <w:rsid w:val="00D51F00"/>
    <w:rsid w:val="00D8775F"/>
    <w:rsid w:val="00DC7710"/>
    <w:rsid w:val="00E15888"/>
    <w:rsid w:val="00E50F49"/>
    <w:rsid w:val="00FC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5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7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87B5A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987B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7B5A"/>
    <w:rPr>
      <w:rFonts w:cs="Times New Roman"/>
      <w:sz w:val="24"/>
      <w:szCs w:val="24"/>
    </w:rPr>
  </w:style>
  <w:style w:type="paragraph" w:customStyle="1" w:styleId="NormalnyWeb1">
    <w:name w:val="Normalny (Web)1"/>
    <w:basedOn w:val="Normal"/>
    <w:uiPriority w:val="99"/>
    <w:rsid w:val="00987B5A"/>
    <w:pPr>
      <w:spacing w:before="100" w:beforeAutospacing="1" w:after="119"/>
      <w:jc w:val="both"/>
    </w:pPr>
    <w:rPr>
      <w:szCs w:val="20"/>
    </w:rPr>
  </w:style>
  <w:style w:type="paragraph" w:customStyle="1" w:styleId="Default">
    <w:name w:val="Default"/>
    <w:uiPriority w:val="99"/>
    <w:rsid w:val="00E158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482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bkowalska</dc:creator>
  <cp:keywords/>
  <dc:description/>
  <cp:lastModifiedBy>jscieginska</cp:lastModifiedBy>
  <cp:revision>9</cp:revision>
  <cp:lastPrinted>2015-03-04T13:45:00Z</cp:lastPrinted>
  <dcterms:created xsi:type="dcterms:W3CDTF">2014-11-27T13:27:00Z</dcterms:created>
  <dcterms:modified xsi:type="dcterms:W3CDTF">2015-03-09T08:50:00Z</dcterms:modified>
</cp:coreProperties>
</file>